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FA" w:rsidRDefault="00F74A3C">
      <w:pPr>
        <w:rPr>
          <w:sz w:val="52"/>
          <w:szCs w:val="52"/>
        </w:rPr>
      </w:pPr>
      <w:r w:rsidRPr="00F74A3C">
        <w:rPr>
          <w:sz w:val="52"/>
          <w:szCs w:val="52"/>
        </w:rPr>
        <w:t>Entwicklertagebuch:</w:t>
      </w:r>
    </w:p>
    <w:p w:rsidR="00F74A3C" w:rsidRDefault="00F74A3C">
      <w:pPr>
        <w:rPr>
          <w:sz w:val="52"/>
          <w:szCs w:val="52"/>
        </w:rPr>
      </w:pPr>
      <w:r>
        <w:rPr>
          <w:sz w:val="52"/>
          <w:szCs w:val="52"/>
        </w:rPr>
        <w:t>15.2.2018:Ich habe den Grundriss mit Hauptteil.html erstellt und Die Hauptseite von rette die welt angefangen.Außerdem habe ich css angefangen.</w:t>
      </w:r>
    </w:p>
    <w:p w:rsidR="00F74A3C" w:rsidRDefault="00F74A3C">
      <w:pPr>
        <w:rPr>
          <w:sz w:val="52"/>
          <w:szCs w:val="52"/>
        </w:rPr>
      </w:pPr>
      <w:r>
        <w:rPr>
          <w:sz w:val="52"/>
          <w:szCs w:val="52"/>
        </w:rPr>
        <w:t>21.2.2018:Ich habe bei RetteDieWelt.html weitergearbeitet und Gründerpakete.html begonnen</w:t>
      </w:r>
    </w:p>
    <w:p w:rsidR="00F74A3C" w:rsidRDefault="00F74A3C">
      <w:pPr>
        <w:rPr>
          <w:sz w:val="52"/>
          <w:szCs w:val="52"/>
        </w:rPr>
      </w:pPr>
      <w:r>
        <w:rPr>
          <w:sz w:val="52"/>
          <w:szCs w:val="52"/>
        </w:rPr>
        <w:t>22.2.2018:Ich habe Gründerpakete.html fertig gemacht und bei RetteDieWelt.html sowie bei CSS weitergearbeitet</w:t>
      </w:r>
    </w:p>
    <w:p w:rsidR="00DA72AB" w:rsidRDefault="00DA72AB">
      <w:pPr>
        <w:rPr>
          <w:sz w:val="52"/>
          <w:szCs w:val="52"/>
        </w:rPr>
      </w:pPr>
      <w:r>
        <w:rPr>
          <w:sz w:val="52"/>
          <w:szCs w:val="52"/>
        </w:rPr>
        <w:t>08.3.2018</w:t>
      </w:r>
    </w:p>
    <w:p w:rsidR="00DA72AB" w:rsidRDefault="00DA72AB">
      <w:pPr>
        <w:rPr>
          <w:sz w:val="52"/>
          <w:szCs w:val="52"/>
        </w:rPr>
      </w:pPr>
      <w:r>
        <w:rPr>
          <w:sz w:val="52"/>
          <w:szCs w:val="52"/>
        </w:rPr>
        <w:t>Ich habe meine Website mit main und css verschönert.Es hat u.a. eine schönere Schrift</w:t>
      </w:r>
    </w:p>
    <w:p w:rsidR="00666BEF" w:rsidRDefault="00666BEF">
      <w:pPr>
        <w:rPr>
          <w:sz w:val="52"/>
          <w:szCs w:val="52"/>
        </w:rPr>
      </w:pPr>
    </w:p>
    <w:p w:rsidR="00666BEF" w:rsidRDefault="00666BEF">
      <w:pPr>
        <w:rPr>
          <w:sz w:val="52"/>
          <w:szCs w:val="52"/>
        </w:rPr>
      </w:pPr>
    </w:p>
    <w:p w:rsidR="00666BEF" w:rsidRDefault="00666BEF">
      <w:pPr>
        <w:rPr>
          <w:sz w:val="52"/>
          <w:szCs w:val="52"/>
        </w:rPr>
      </w:pPr>
      <w:r>
        <w:rPr>
          <w:sz w:val="52"/>
          <w:szCs w:val="52"/>
        </w:rPr>
        <w:lastRenderedPageBreak/>
        <w:t>14.3.2018</w:t>
      </w:r>
    </w:p>
    <w:p w:rsidR="00666BEF" w:rsidRDefault="00666BEF">
      <w:pPr>
        <w:rPr>
          <w:sz w:val="52"/>
          <w:szCs w:val="52"/>
        </w:rPr>
      </w:pPr>
      <w:r>
        <w:rPr>
          <w:sz w:val="52"/>
          <w:szCs w:val="52"/>
        </w:rPr>
        <w:t>Ich war krank und konnte nicht weiterarbeiten</w:t>
      </w:r>
    </w:p>
    <w:p w:rsidR="00666BEF" w:rsidRDefault="00666BEF">
      <w:pPr>
        <w:rPr>
          <w:sz w:val="52"/>
          <w:szCs w:val="52"/>
        </w:rPr>
      </w:pPr>
      <w:r>
        <w:rPr>
          <w:sz w:val="52"/>
          <w:szCs w:val="52"/>
        </w:rPr>
        <w:t>15.3.2018</w:t>
      </w:r>
    </w:p>
    <w:p w:rsidR="00666BEF" w:rsidRPr="00F74A3C" w:rsidRDefault="00666BEF">
      <w:pPr>
        <w:rPr>
          <w:sz w:val="52"/>
          <w:szCs w:val="52"/>
        </w:rPr>
      </w:pPr>
      <w:r>
        <w:rPr>
          <w:sz w:val="52"/>
          <w:szCs w:val="52"/>
        </w:rPr>
        <w:t>Ich habe die vbucks.html Website erstellt und habe im Hauptteil.html CSS hinzugefügt</w:t>
      </w:r>
      <w:bookmarkStart w:id="0" w:name="_GoBack"/>
      <w:bookmarkEnd w:id="0"/>
    </w:p>
    <w:sectPr w:rsidR="00666BEF" w:rsidRPr="00F74A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A3C"/>
    <w:rsid w:val="00666BEF"/>
    <w:rsid w:val="007843A7"/>
    <w:rsid w:val="00DA72AB"/>
    <w:rsid w:val="00F74A3C"/>
    <w:rsid w:val="00F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FEFAA039.dotm</Template>
  <TotalTime>0</TotalTime>
  <Pages>2</Pages>
  <Words>83</Words>
  <Characters>530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Justin Obst</dc:creator>
  <cp:lastModifiedBy>Brendan Justin Obst</cp:lastModifiedBy>
  <cp:revision>3</cp:revision>
  <dcterms:created xsi:type="dcterms:W3CDTF">2018-02-22T10:15:00Z</dcterms:created>
  <dcterms:modified xsi:type="dcterms:W3CDTF">2018-03-15T10:11:00Z</dcterms:modified>
</cp:coreProperties>
</file>