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420" w:rsidRDefault="00CE5420" w:rsidP="00CE5420">
      <w:pPr>
        <w:pStyle w:val="Titel"/>
      </w:pPr>
      <w:r>
        <w:t>Entwicklertagebuch von Victoria</w:t>
      </w:r>
    </w:p>
    <w:p w:rsidR="009F5DFE" w:rsidRDefault="00F25ED6" w:rsidP="00F25ED6">
      <w:pPr>
        <w:pStyle w:val="berschrift2"/>
        <w:rPr>
          <w:u w:val="single"/>
        </w:rPr>
      </w:pPr>
      <w:r w:rsidRPr="00F25ED6">
        <w:rPr>
          <w:u w:val="single"/>
        </w:rPr>
        <w:t>Donnerstag, 15.02.2018</w:t>
      </w:r>
    </w:p>
    <w:p w:rsidR="00F25ED6" w:rsidRPr="00F25ED6" w:rsidRDefault="00F25ED6" w:rsidP="00F25ED6">
      <w:r>
        <w:t>Ich habe am ersten Tag der Projektarbeit  das Grundgerüst erstellt. Darunter die Oberleiste meiner Website.</w:t>
      </w:r>
    </w:p>
    <w:p w:rsidR="00F25ED6" w:rsidRDefault="00F25ED6" w:rsidP="00F25ED6">
      <w:r>
        <w:rPr>
          <w:noProof/>
          <w:lang w:eastAsia="de-DE"/>
        </w:rPr>
        <w:drawing>
          <wp:inline distT="0" distB="0" distL="0" distR="0">
            <wp:extent cx="5760720" cy="267589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EC8A17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7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420" w:rsidRDefault="00CE5420" w:rsidP="00F25ED6">
      <w:r>
        <w:t>Ich hab mir für das Thema Hobbys entschieden.</w:t>
      </w:r>
    </w:p>
    <w:p w:rsidR="00CE5420" w:rsidRDefault="00CE5420" w:rsidP="00CE5420">
      <w:pPr>
        <w:pStyle w:val="berschrift2"/>
        <w:rPr>
          <w:u w:val="single"/>
        </w:rPr>
      </w:pPr>
      <w:r w:rsidRPr="00CE5420">
        <w:rPr>
          <w:u w:val="single"/>
        </w:rPr>
        <w:t>Mittwoch, 21.02.18</w:t>
      </w:r>
    </w:p>
    <w:p w:rsidR="00CE5420" w:rsidRPr="00CE5420" w:rsidRDefault="00CE5420" w:rsidP="00CE5420">
      <w:bookmarkStart w:id="0" w:name="_GoBack"/>
      <w:bookmarkEnd w:id="0"/>
    </w:p>
    <w:sectPr w:rsidR="00CE5420" w:rsidRPr="00CE54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ED6"/>
    <w:rsid w:val="009F5DFE"/>
    <w:rsid w:val="00CE5420"/>
    <w:rsid w:val="00F2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E54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25E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E54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F25E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5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5ED6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CE54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E54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E5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E542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E54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25E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E54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F25E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5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5ED6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CE54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E54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E5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E542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F03065A.dotm</Template>
  <TotalTime>0</TotalTime>
  <Pages>1</Pages>
  <Words>31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Buzdreva</dc:creator>
  <cp:lastModifiedBy>Victoria Buzdreva</cp:lastModifiedBy>
  <cp:revision>2</cp:revision>
  <dcterms:created xsi:type="dcterms:W3CDTF">2018-02-15T10:16:00Z</dcterms:created>
  <dcterms:modified xsi:type="dcterms:W3CDTF">2018-02-21T10:23:00Z</dcterms:modified>
</cp:coreProperties>
</file>