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99" w:rsidRDefault="00067299" w:rsidP="00067299">
      <w:pPr>
        <w:pStyle w:val="Titel"/>
      </w:pPr>
      <w:r>
        <w:t>Entwicklertagebuch von Lisa-Marie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86113062"/>
        <w:docPartObj>
          <w:docPartGallery w:val="Table of Contents"/>
          <w:docPartUnique/>
        </w:docPartObj>
      </w:sdtPr>
      <w:sdtEndPr/>
      <w:sdtContent>
        <w:p w:rsidR="00067299" w:rsidRPr="00067299" w:rsidRDefault="00067299">
          <w:pPr>
            <w:pStyle w:val="Inhaltsverzeichnisberschrift"/>
            <w:rPr>
              <w:sz w:val="36"/>
            </w:rPr>
          </w:pPr>
          <w:r w:rsidRPr="00067299">
            <w:rPr>
              <w:sz w:val="36"/>
            </w:rPr>
            <w:t>Inhaltsverzeichnis</w:t>
          </w:r>
        </w:p>
        <w:p w:rsidR="0092042F" w:rsidRDefault="00067299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92042F" w:rsidRPr="00425F3C">
            <w:rPr>
              <w:rStyle w:val="Hyperlink"/>
              <w:noProof/>
            </w:rPr>
            <w:fldChar w:fldCharType="begin"/>
          </w:r>
          <w:r w:rsidR="0092042F" w:rsidRPr="00425F3C">
            <w:rPr>
              <w:rStyle w:val="Hyperlink"/>
              <w:noProof/>
            </w:rPr>
            <w:instrText xml:space="preserve"> </w:instrText>
          </w:r>
          <w:r w:rsidR="0092042F">
            <w:rPr>
              <w:noProof/>
            </w:rPr>
            <w:instrText>HYPERLINK \l "_Toc508875484"</w:instrText>
          </w:r>
          <w:r w:rsidR="0092042F" w:rsidRPr="00425F3C">
            <w:rPr>
              <w:rStyle w:val="Hyperlink"/>
              <w:noProof/>
            </w:rPr>
            <w:instrText xml:space="preserve"> </w:instrText>
          </w:r>
          <w:r w:rsidR="0092042F" w:rsidRPr="00425F3C">
            <w:rPr>
              <w:rStyle w:val="Hyperlink"/>
              <w:noProof/>
            </w:rPr>
          </w:r>
          <w:r w:rsidR="0092042F" w:rsidRPr="00425F3C">
            <w:rPr>
              <w:rStyle w:val="Hyperlink"/>
              <w:noProof/>
            </w:rPr>
            <w:fldChar w:fldCharType="separate"/>
          </w:r>
          <w:r w:rsidR="0092042F" w:rsidRPr="00425F3C">
            <w:rPr>
              <w:rStyle w:val="Hyperlink"/>
              <w:noProof/>
            </w:rPr>
            <w:t>15.02.2018 head und nav-Bereich</w:t>
          </w:r>
          <w:r w:rsidR="0092042F">
            <w:rPr>
              <w:noProof/>
              <w:webHidden/>
            </w:rPr>
            <w:tab/>
          </w:r>
          <w:r w:rsidR="0092042F">
            <w:rPr>
              <w:noProof/>
              <w:webHidden/>
            </w:rPr>
            <w:fldChar w:fldCharType="begin"/>
          </w:r>
          <w:r w:rsidR="0092042F">
            <w:rPr>
              <w:noProof/>
              <w:webHidden/>
            </w:rPr>
            <w:instrText xml:space="preserve"> PAGEREF _Toc508875484 \h </w:instrText>
          </w:r>
          <w:r w:rsidR="0092042F">
            <w:rPr>
              <w:noProof/>
              <w:webHidden/>
            </w:rPr>
          </w:r>
          <w:r w:rsidR="0092042F">
            <w:rPr>
              <w:noProof/>
              <w:webHidden/>
            </w:rPr>
            <w:fldChar w:fldCharType="separate"/>
          </w:r>
          <w:r w:rsidR="0092042F">
            <w:rPr>
              <w:noProof/>
              <w:webHidden/>
            </w:rPr>
            <w:t>1</w:t>
          </w:r>
          <w:r w:rsidR="0092042F">
            <w:rPr>
              <w:noProof/>
              <w:webHidden/>
            </w:rPr>
            <w:fldChar w:fldCharType="end"/>
          </w:r>
          <w:r w:rsidR="0092042F" w:rsidRPr="00425F3C">
            <w:rPr>
              <w:rStyle w:val="Hyperlink"/>
              <w:noProof/>
            </w:rPr>
            <w:fldChar w:fldCharType="end"/>
          </w:r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85" w:history="1">
            <w:r w:rsidRPr="00425F3C">
              <w:rPr>
                <w:rStyle w:val="Hyperlink"/>
                <w:noProof/>
              </w:rPr>
              <w:t>21.02.2018 Gestaltung der Unterseite Geschichte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86" w:history="1">
            <w:r w:rsidRPr="00425F3C">
              <w:rPr>
                <w:rStyle w:val="Hyperlink"/>
                <w:noProof/>
              </w:rPr>
              <w:t>22.02.2018 Fertigstellung der Seite Geschichte und Start mit Unterseite die Sprache der Katzen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87" w:history="1">
            <w:r w:rsidRPr="00425F3C">
              <w:rPr>
                <w:rStyle w:val="Hyperlink"/>
                <w:noProof/>
              </w:rPr>
              <w:t>28.02.2018 Beendung der Unterseite die Sprache der Katzen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88" w:history="1">
            <w:r w:rsidRPr="00425F3C">
              <w:rPr>
                <w:rStyle w:val="Hyperlink"/>
                <w:noProof/>
              </w:rPr>
              <w:t>01.03.2018 Erstellung eines Drapdawn -Menus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89" w:history="1">
            <w:r w:rsidRPr="00425F3C">
              <w:rPr>
                <w:rStyle w:val="Hyperlink"/>
                <w:noProof/>
              </w:rPr>
              <w:t>04.03.2018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90" w:history="1">
            <w:r w:rsidRPr="00425F3C">
              <w:rPr>
                <w:rStyle w:val="Hyperlink"/>
                <w:noProof/>
              </w:rPr>
              <w:t>05.03.2018 Unterseite Europäische Kurzhaarkatze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91" w:history="1">
            <w:r w:rsidRPr="00425F3C">
              <w:rPr>
                <w:rStyle w:val="Hyperlink"/>
                <w:noProof/>
              </w:rPr>
              <w:t>06.03.2018 Unterseite Colourpoint &amp; CSS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92" w:history="1">
            <w:r w:rsidRPr="00425F3C">
              <w:rPr>
                <w:rStyle w:val="Hyperlink"/>
                <w:noProof/>
              </w:rPr>
              <w:t>08.03.2018 Unterseite Quelle&amp; CSS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93" w:history="1">
            <w:r w:rsidRPr="00425F3C">
              <w:rPr>
                <w:rStyle w:val="Hyperlink"/>
                <w:noProof/>
              </w:rPr>
              <w:t>14.03.2018 Rechtschreibung und Impressum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42F" w:rsidRDefault="0092042F">
          <w:pPr>
            <w:pStyle w:val="Verzeichnis1"/>
            <w:tabs>
              <w:tab w:val="right" w:leader="underscore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de-DE"/>
            </w:rPr>
          </w:pPr>
          <w:hyperlink w:anchor="_Toc508875494" w:history="1">
            <w:r w:rsidRPr="00425F3C">
              <w:rPr>
                <w:rStyle w:val="Hyperlink"/>
                <w:noProof/>
              </w:rPr>
              <w:t>15.03.2018 Korrektur&amp; CSS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_Toc508875494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299" w:rsidRDefault="00067299">
          <w:r>
            <w:rPr>
              <w:b/>
              <w:bCs/>
            </w:rPr>
            <w:fldChar w:fldCharType="end"/>
          </w:r>
        </w:p>
      </w:sdtContent>
    </w:sdt>
    <w:p w:rsidR="004978FE" w:rsidRDefault="007248D9" w:rsidP="00067299">
      <w:pPr>
        <w:pStyle w:val="berschrift1"/>
      </w:pPr>
      <w:bookmarkStart w:id="1" w:name="_Toc506972358"/>
      <w:bookmarkStart w:id="2" w:name="_Toc508875484"/>
      <w:r>
        <w:t xml:space="preserve">15.02.2018 </w:t>
      </w:r>
      <w:proofErr w:type="spellStart"/>
      <w:r>
        <w:t>head</w:t>
      </w:r>
      <w:proofErr w:type="spellEnd"/>
      <w:r>
        <w:t xml:space="preserve"> und </w:t>
      </w:r>
      <w:proofErr w:type="spellStart"/>
      <w:r>
        <w:t>nav</w:t>
      </w:r>
      <w:proofErr w:type="spellEnd"/>
      <w:r>
        <w:t>-Bereich</w:t>
      </w:r>
      <w:bookmarkEnd w:id="1"/>
      <w:bookmarkEnd w:id="2"/>
    </w:p>
    <w:p w:rsidR="00067299" w:rsidRPr="00067299" w:rsidRDefault="00067299" w:rsidP="00067299">
      <w:r>
        <w:t xml:space="preserve">Heute habe ich den </w:t>
      </w:r>
      <w:proofErr w:type="spellStart"/>
      <w:r>
        <w:t>head</w:t>
      </w:r>
      <w:proofErr w:type="spellEnd"/>
      <w:r>
        <w:t xml:space="preserve"> und </w:t>
      </w:r>
      <w:proofErr w:type="spellStart"/>
      <w:r>
        <w:t>nav</w:t>
      </w:r>
      <w:proofErr w:type="spellEnd"/>
      <w:r>
        <w:t>- Bereich gestaltet und ich habe mich für das Thema Katzen entschieden.</w:t>
      </w:r>
    </w:p>
    <w:p w:rsidR="007248D9" w:rsidRDefault="007248D9" w:rsidP="007248D9">
      <w:r>
        <w:rPr>
          <w:noProof/>
          <w:lang w:eastAsia="de-DE"/>
        </w:rPr>
        <w:drawing>
          <wp:inline distT="0" distB="0" distL="0" distR="0">
            <wp:extent cx="3600858" cy="2266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084E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361" cy="22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B24" w:rsidRDefault="00997B24" w:rsidP="00997B24">
      <w:pPr>
        <w:pStyle w:val="berschrift1"/>
      </w:pPr>
      <w:bookmarkStart w:id="3" w:name="_Toc508875485"/>
      <w:r>
        <w:t>21.02.2018 Gestaltung der Unterseite Geschichte</w:t>
      </w:r>
      <w:bookmarkEnd w:id="3"/>
    </w:p>
    <w:p w:rsidR="00997B24" w:rsidRDefault="00997B24" w:rsidP="00997B24">
      <w:r>
        <w:t>Heute habe ich eine Unterseite namens Geschichte erstellt und ein wenig mit Inhalt gefüllt.</w:t>
      </w:r>
    </w:p>
    <w:p w:rsidR="00997B24" w:rsidRDefault="00997B24" w:rsidP="00997B24">
      <w:r>
        <w:rPr>
          <w:noProof/>
          <w:lang w:eastAsia="de-DE"/>
        </w:rPr>
        <w:lastRenderedPageBreak/>
        <w:drawing>
          <wp:inline distT="0" distB="0" distL="0" distR="0">
            <wp:extent cx="6645910" cy="1937385"/>
            <wp:effectExtent l="0" t="0" r="254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43A0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E7E" w:rsidRPr="00997B24" w:rsidRDefault="00412E7E" w:rsidP="00412E7E">
      <w:pPr>
        <w:pStyle w:val="berschrift1"/>
      </w:pPr>
      <w:bookmarkStart w:id="4" w:name="_Toc508875486"/>
      <w:r>
        <w:t>22.02.2018 Fertigstellung der Seite Geschichte und Start mit Unterseite die Sprache der Katzen</w:t>
      </w:r>
      <w:bookmarkEnd w:id="4"/>
    </w:p>
    <w:p w:rsidR="007248D9" w:rsidRDefault="00412E7E" w:rsidP="007248D9">
      <w:r>
        <w:t>Heute habe ich die Seite mit der Geschichte der Katze vom Inhalt her beendet und ich habe angefangen etwas über die Sprache der Katze zu schreiben.</w:t>
      </w:r>
    </w:p>
    <w:p w:rsidR="004F246D" w:rsidRDefault="004F246D" w:rsidP="007248D9"/>
    <w:p w:rsidR="004F246D" w:rsidRDefault="004F246D" w:rsidP="004F246D">
      <w:pPr>
        <w:pStyle w:val="berschrift1"/>
      </w:pPr>
      <w:bookmarkStart w:id="5" w:name="_Toc508875487"/>
      <w:r>
        <w:t>28.02.2018 Beendung der Unterseite die Sprache der Katzen</w:t>
      </w:r>
      <w:bookmarkEnd w:id="5"/>
    </w:p>
    <w:p w:rsidR="004F246D" w:rsidRDefault="004F246D" w:rsidP="004F246D">
      <w:r>
        <w:t>Heute habe ich die Unterseite zum Thema die Sprache der Katzen beendet.</w:t>
      </w:r>
    </w:p>
    <w:p w:rsidR="004F246D" w:rsidRDefault="004F246D" w:rsidP="004F246D">
      <w:r>
        <w:rPr>
          <w:noProof/>
          <w:lang w:eastAsia="de-DE"/>
        </w:rPr>
        <w:drawing>
          <wp:inline distT="0" distB="0" distL="0" distR="0">
            <wp:extent cx="6459115" cy="28098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093F6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0" t="9722" r="15208" b="31990"/>
                    <a:stretch/>
                  </pic:blipFill>
                  <pic:spPr bwMode="auto">
                    <a:xfrm>
                      <a:off x="0" y="0"/>
                      <a:ext cx="6465911" cy="281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C25" w:rsidRDefault="00F24C25" w:rsidP="00F24C25">
      <w:pPr>
        <w:pStyle w:val="berschrift1"/>
      </w:pPr>
      <w:bookmarkStart w:id="6" w:name="_Toc508875488"/>
      <w:r>
        <w:t xml:space="preserve">01.03.2018 Erstellung eines </w:t>
      </w:r>
      <w:proofErr w:type="spellStart"/>
      <w:r>
        <w:t>Drapdawn</w:t>
      </w:r>
      <w:proofErr w:type="spellEnd"/>
      <w:r>
        <w:t xml:space="preserve"> -Menus</w:t>
      </w:r>
      <w:bookmarkEnd w:id="6"/>
    </w:p>
    <w:p w:rsidR="00F24C25" w:rsidRDefault="003568BA" w:rsidP="00F24C25">
      <w:r>
        <w:t>Heute habe ich ein Menü erstellt</w:t>
      </w:r>
      <w:r w:rsidR="00F52175">
        <w:t>.</w:t>
      </w:r>
    </w:p>
    <w:p w:rsidR="00AD1175" w:rsidRPr="00F24C25" w:rsidRDefault="00AD1175" w:rsidP="00F24C25">
      <w:r>
        <w:rPr>
          <w:noProof/>
          <w:lang w:eastAsia="de-DE"/>
        </w:rPr>
        <w:lastRenderedPageBreak/>
        <w:drawing>
          <wp:inline distT="0" distB="0" distL="0" distR="0">
            <wp:extent cx="3895725" cy="3678907"/>
            <wp:effectExtent l="0" t="0" r="0" b="0"/>
            <wp:docPr id="5" name="Grafik 5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707F0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913" cy="36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46D" w:rsidRDefault="00F34BAC" w:rsidP="004F246D">
      <w:pPr>
        <w:pStyle w:val="berschrift1"/>
      </w:pPr>
      <w:bookmarkStart w:id="7" w:name="_Toc508875489"/>
      <w:r>
        <w:t>04.03.2018</w:t>
      </w:r>
      <w:bookmarkEnd w:id="7"/>
    </w:p>
    <w:p w:rsidR="00F34BAC" w:rsidRDefault="00F34BAC" w:rsidP="00F34BAC">
      <w:pPr>
        <w:rPr>
          <w:noProof/>
        </w:rPr>
      </w:pPr>
      <w:r>
        <w:t>Heute habe ich die Unterseite Kartäuser fertiggestellt, eine Image-</w:t>
      </w:r>
      <w:proofErr w:type="spellStart"/>
      <w:r>
        <w:t>Map</w:t>
      </w:r>
      <w:proofErr w:type="spellEnd"/>
      <w:r>
        <w:t xml:space="preserve"> erstellt und die Position von 2 Bildern geändert.</w:t>
      </w:r>
      <w:r w:rsidR="00292545" w:rsidRPr="00292545">
        <w:rPr>
          <w:noProof/>
        </w:rPr>
        <w:t xml:space="preserve"> </w:t>
      </w:r>
      <w:r w:rsidR="00292545">
        <w:rPr>
          <w:noProof/>
          <w:lang w:eastAsia="de-DE"/>
        </w:rPr>
        <w:drawing>
          <wp:inline distT="0" distB="0" distL="0" distR="0" wp14:anchorId="0BCE46D3" wp14:editId="037FC78D">
            <wp:extent cx="6645910" cy="1440180"/>
            <wp:effectExtent l="0" t="0" r="2540" b="7620"/>
            <wp:docPr id="7" name="Grafik 7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CC969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6905263" cy="676275"/>
            <wp:effectExtent l="0" t="0" r="0" b="0"/>
            <wp:docPr id="4" name="Grafik 4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CCD0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775" cy="67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3972479" cy="238158"/>
            <wp:effectExtent l="0" t="0" r="9525" b="9525"/>
            <wp:docPr id="6" name="Grafik 6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CCF4E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58D" w:rsidRDefault="00F3658D" w:rsidP="00F3658D">
      <w:pPr>
        <w:pStyle w:val="berschrift1"/>
      </w:pPr>
      <w:bookmarkStart w:id="8" w:name="_Toc508875490"/>
      <w:r>
        <w:lastRenderedPageBreak/>
        <w:t>05.03.2018 Unterseite Europäische Kurzhaarkatze</w:t>
      </w:r>
      <w:bookmarkEnd w:id="8"/>
    </w:p>
    <w:p w:rsidR="00F3658D" w:rsidRDefault="00F3658D" w:rsidP="00F3658D">
      <w:r>
        <w:t>Heute habe ich die Unterseite Europäische Kurzhaarkatze angefangen und fertiggestellt.</w:t>
      </w:r>
      <w:r>
        <w:rPr>
          <w:noProof/>
          <w:lang w:eastAsia="de-DE"/>
        </w:rPr>
        <w:drawing>
          <wp:inline distT="0" distB="0" distL="0" distR="0">
            <wp:extent cx="6161649" cy="2826493"/>
            <wp:effectExtent l="0" t="0" r="0" b="0"/>
            <wp:docPr id="8" name="Grafik 8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008827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712" cy="28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76" w:rsidRDefault="00141A76" w:rsidP="00137C76">
      <w:pPr>
        <w:pStyle w:val="berschrift1"/>
      </w:pPr>
    </w:p>
    <w:p w:rsidR="00137C76" w:rsidRDefault="00137C76" w:rsidP="00137C76">
      <w:pPr>
        <w:pStyle w:val="berschrift1"/>
      </w:pPr>
      <w:bookmarkStart w:id="9" w:name="_Toc508875491"/>
      <w:r>
        <w:t xml:space="preserve">06.03.2018 Unterseite </w:t>
      </w:r>
      <w:proofErr w:type="spellStart"/>
      <w:r>
        <w:t>Colourpoint</w:t>
      </w:r>
      <w:proofErr w:type="spellEnd"/>
      <w:r>
        <w:t xml:space="preserve"> &amp; CSS</w:t>
      </w:r>
      <w:bookmarkEnd w:id="9"/>
    </w:p>
    <w:p w:rsidR="00137C76" w:rsidRDefault="00137C76" w:rsidP="00137C76">
      <w:r>
        <w:t xml:space="preserve">Heute habe ich die Unterseite zu der Katzenart </w:t>
      </w:r>
      <w:proofErr w:type="spellStart"/>
      <w:r>
        <w:t>Colourpoint</w:t>
      </w:r>
      <w:proofErr w:type="spellEnd"/>
      <w:r>
        <w:t xml:space="preserve"> gemacht. Außerdem habe ich die Seite ein wenig mit CSS bearbeitet.</w:t>
      </w:r>
      <w:r w:rsidR="00141A76" w:rsidRPr="00141A76">
        <w:rPr>
          <w:noProof/>
          <w:lang w:eastAsia="de-DE"/>
        </w:rPr>
        <w:t xml:space="preserve"> </w:t>
      </w:r>
    </w:p>
    <w:p w:rsidR="00137C76" w:rsidRDefault="00137C76" w:rsidP="00137C76">
      <w:r>
        <w:rPr>
          <w:noProof/>
          <w:lang w:eastAsia="de-DE"/>
        </w:rPr>
        <w:drawing>
          <wp:inline distT="0" distB="0" distL="0" distR="0" wp14:anchorId="2A988F8D" wp14:editId="39C7D9D5">
            <wp:extent cx="1862617" cy="2391508"/>
            <wp:effectExtent l="0" t="0" r="4445" b="8890"/>
            <wp:docPr id="10" name="Grafik 10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009181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653" cy="23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A76">
        <w:rPr>
          <w:noProof/>
          <w:lang w:eastAsia="de-DE"/>
        </w:rPr>
        <w:drawing>
          <wp:inline distT="0" distB="0" distL="0" distR="0" wp14:anchorId="6CA4A1DD" wp14:editId="02E29892">
            <wp:extent cx="2050779" cy="2940148"/>
            <wp:effectExtent l="0" t="0" r="6985" b="0"/>
            <wp:docPr id="9" name="Grafik 9" descr="Bildschirmaus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00AE6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404" cy="295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76" w:rsidRDefault="00141A76" w:rsidP="00141A76">
      <w:pPr>
        <w:pStyle w:val="berschrift1"/>
      </w:pPr>
      <w:bookmarkStart w:id="10" w:name="_Toc508875492"/>
      <w:r>
        <w:t>08.03.2018 Unterseite Quelle&amp;</w:t>
      </w:r>
      <w:r w:rsidR="00513CBF">
        <w:t xml:space="preserve"> </w:t>
      </w:r>
      <w:r>
        <w:t>CSS</w:t>
      </w:r>
      <w:bookmarkEnd w:id="10"/>
    </w:p>
    <w:p w:rsidR="00513CBF" w:rsidRDefault="00513CBF" w:rsidP="00513CBF">
      <w:r>
        <w:t>Heute habe ich die Unterseite Quellen erstellt und habe noch etwas mit CSS gemacht.</w:t>
      </w:r>
    </w:p>
    <w:p w:rsidR="00B16955" w:rsidRDefault="00B16955" w:rsidP="00513CBF">
      <w:r>
        <w:rPr>
          <w:noProof/>
          <w:lang w:eastAsia="de-DE"/>
        </w:rPr>
        <w:lastRenderedPageBreak/>
        <w:drawing>
          <wp:inline distT="0" distB="0" distL="0" distR="0">
            <wp:extent cx="2515467" cy="347472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C7FBC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70" cy="34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1800476" cy="1209844"/>
            <wp:effectExtent l="0" t="0" r="0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CC1DB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1B" w:rsidRDefault="00593B1B" w:rsidP="00593B1B">
      <w:pPr>
        <w:pStyle w:val="berschrift1"/>
      </w:pPr>
      <w:bookmarkStart w:id="11" w:name="_Toc508875493"/>
      <w:r>
        <w:t>14.03.2018 Rechtschreibung und Impressum</w:t>
      </w:r>
      <w:bookmarkEnd w:id="11"/>
    </w:p>
    <w:p w:rsidR="00593B1B" w:rsidRDefault="00593B1B" w:rsidP="00593B1B">
      <w:r>
        <w:t>Heute habe ich meine Website noch einmal Kontrolle gelesen und Rechtschreibfehler korrigiert und ich habe ein Impressum erstellt.</w:t>
      </w:r>
      <w:r w:rsidRPr="00593B1B">
        <w:rPr>
          <w:noProof/>
          <w:lang w:eastAsia="de-DE"/>
        </w:rPr>
        <w:t xml:space="preserve"> </w:t>
      </w:r>
    </w:p>
    <w:p w:rsidR="00593B1B" w:rsidRDefault="00593B1B" w:rsidP="00593B1B">
      <w:r>
        <w:rPr>
          <w:noProof/>
          <w:lang w:eastAsia="de-DE"/>
        </w:rPr>
        <w:drawing>
          <wp:inline distT="0" distB="0" distL="0" distR="0" wp14:anchorId="7517E6A6" wp14:editId="30F86C2F">
            <wp:extent cx="2827606" cy="4189217"/>
            <wp:effectExtent l="0" t="0" r="0" b="190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4F36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912" cy="420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664" w:rsidRDefault="003A6664" w:rsidP="003A6664">
      <w:pPr>
        <w:pStyle w:val="berschrift1"/>
      </w:pPr>
      <w:bookmarkStart w:id="12" w:name="_Toc508875494"/>
      <w:r>
        <w:lastRenderedPageBreak/>
        <w:t>15.03.2018 Korrektur&amp; CSS</w:t>
      </w:r>
      <w:bookmarkEnd w:id="12"/>
    </w:p>
    <w:p w:rsidR="003A6664" w:rsidRPr="003A6664" w:rsidRDefault="003A6664" w:rsidP="003A6664">
      <w:r>
        <w:t xml:space="preserve">Heute habe ich einige Korrekturen im </w:t>
      </w:r>
      <w:proofErr w:type="gramStart"/>
      <w:r>
        <w:t>Quelltextes</w:t>
      </w:r>
      <w:proofErr w:type="gramEnd"/>
      <w:r>
        <w:t xml:space="preserve"> vorgenommen und den 1. Buchstaben des Textes vergrößert.</w:t>
      </w:r>
      <w:r>
        <w:rPr>
          <w:noProof/>
          <w:lang w:eastAsia="de-DE"/>
        </w:rPr>
        <w:drawing>
          <wp:inline distT="0" distB="0" distL="0" distR="0">
            <wp:extent cx="4267796" cy="666843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4BBE2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664" w:rsidRPr="003A6664" w:rsidSect="00724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D9"/>
    <w:rsid w:val="00067299"/>
    <w:rsid w:val="00137C76"/>
    <w:rsid w:val="00141A76"/>
    <w:rsid w:val="00292545"/>
    <w:rsid w:val="002B5C2D"/>
    <w:rsid w:val="003568BA"/>
    <w:rsid w:val="003A6664"/>
    <w:rsid w:val="00412E7E"/>
    <w:rsid w:val="004F246D"/>
    <w:rsid w:val="00513CBF"/>
    <w:rsid w:val="00593B1B"/>
    <w:rsid w:val="007248D9"/>
    <w:rsid w:val="00850D7D"/>
    <w:rsid w:val="0092042F"/>
    <w:rsid w:val="00997B24"/>
    <w:rsid w:val="00AD1175"/>
    <w:rsid w:val="00B16955"/>
    <w:rsid w:val="00CB1E6D"/>
    <w:rsid w:val="00EA76E8"/>
    <w:rsid w:val="00F24C25"/>
    <w:rsid w:val="00F34BAC"/>
    <w:rsid w:val="00F3658D"/>
    <w:rsid w:val="00F43B2C"/>
    <w:rsid w:val="00F5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4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7B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8D9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672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7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7299"/>
    <w:pPr>
      <w:spacing w:before="120" w:after="0"/>
    </w:pPr>
    <w:rPr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067299"/>
    <w:pPr>
      <w:spacing w:before="120" w:after="0"/>
      <w:ind w:left="220"/>
    </w:pPr>
    <w:rPr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067299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67299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67299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67299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67299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67299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67299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67299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7299"/>
    <w:pPr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7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4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7B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8D9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672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7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7299"/>
    <w:pPr>
      <w:spacing w:before="120" w:after="0"/>
    </w:pPr>
    <w:rPr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067299"/>
    <w:pPr>
      <w:spacing w:before="120" w:after="0"/>
      <w:ind w:left="220"/>
    </w:pPr>
    <w:rPr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067299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67299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67299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67299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67299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67299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67299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67299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7299"/>
    <w:pPr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7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F30F-A878-400B-AD7B-6A8539F2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3C83E5B.dotm</Template>
  <TotalTime>0</TotalTime>
  <Pages>6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Lisa-Marie Brand</dc:creator>
  <cp:lastModifiedBy>Lisa-Marie Brand</cp:lastModifiedBy>
  <cp:revision>20</cp:revision>
  <dcterms:created xsi:type="dcterms:W3CDTF">2018-02-15T10:14:00Z</dcterms:created>
  <dcterms:modified xsi:type="dcterms:W3CDTF">2018-03-15T10:09:00Z</dcterms:modified>
</cp:coreProperties>
</file>